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1A65A" w14:textId="267CAEA7" w:rsidR="00724AF0" w:rsidRPr="00724AF0" w:rsidRDefault="00724AF0" w:rsidP="00B760C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760C5">
        <w:rPr>
          <w:rFonts w:ascii="Arial" w:hAnsi="Arial" w:cs="Arial"/>
          <w:b/>
          <w:bCs/>
          <w:noProof/>
          <w:color w:val="ED7D31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7D023" wp14:editId="7EA32AF7">
                <wp:simplePos x="0" y="0"/>
                <wp:positionH relativeFrom="column">
                  <wp:posOffset>-470535</wp:posOffset>
                </wp:positionH>
                <wp:positionV relativeFrom="paragraph">
                  <wp:posOffset>-1491129</wp:posOffset>
                </wp:positionV>
                <wp:extent cx="4477871" cy="981635"/>
                <wp:effectExtent l="0" t="0" r="1841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7871" cy="98163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F3472" w14:textId="77777777" w:rsidR="00B760C5" w:rsidRDefault="001016BC" w:rsidP="001016BC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016B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DATE:</w:t>
                            </w:r>
                          </w:p>
                          <w:p w14:paraId="53E72BC0" w14:textId="77777777" w:rsidR="00B760C5" w:rsidRDefault="00B760C5" w:rsidP="001016BC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WORLD HERITAGE SITE: </w:t>
                            </w:r>
                          </w:p>
                          <w:p w14:paraId="34A8D1F8" w14:textId="496F5332" w:rsidR="001016BC" w:rsidRPr="00B760C5" w:rsidRDefault="00B760C5" w:rsidP="001016BC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760C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AGE: </w:t>
                            </w:r>
                            <w:r w:rsidR="001016BC" w:rsidRPr="00B760C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46494B1C" w14:textId="3E63AE75" w:rsidR="001016BC" w:rsidRPr="001016BC" w:rsidRDefault="001016BC" w:rsidP="001016B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7D0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05pt;margin-top:-117.4pt;width:352.6pt;height:7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" filled="f" strokecolor="#ed7d31 [3205]" strokeweight="1pt">
                <v:textbox>
                  <w:txbxContent>
                    <w:p w14:paraId="62FF3472" w14:textId="77777777" w:rsidR="00B760C5" w:rsidRDefault="001016BC" w:rsidP="001016BC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016B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DATE:</w:t>
                      </w:r>
                    </w:p>
                    <w:p w14:paraId="53E72BC0" w14:textId="77777777" w:rsidR="00B760C5" w:rsidRDefault="00B760C5" w:rsidP="001016BC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WORLD HERITAGE SITE: </w:t>
                      </w:r>
                    </w:p>
                    <w:p w14:paraId="34A8D1F8" w14:textId="496F5332" w:rsidR="001016BC" w:rsidRPr="00B760C5" w:rsidRDefault="00B760C5" w:rsidP="001016BC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760C5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AGE: </w:t>
                      </w:r>
                      <w:r w:rsidR="001016BC" w:rsidRPr="00B760C5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46494B1C" w14:textId="3E63AE75" w:rsidR="001016BC" w:rsidRPr="001016BC" w:rsidRDefault="001016BC" w:rsidP="001016B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13C">
        <w:rPr>
          <w:rFonts w:ascii="Arial" w:hAnsi="Arial" w:cs="Arial"/>
          <w:b/>
          <w:bCs/>
          <w:sz w:val="28"/>
          <w:szCs w:val="28"/>
          <w:u w:val="single"/>
        </w:rPr>
        <w:t xml:space="preserve">MID PROJECT </w:t>
      </w:r>
      <w:r w:rsidRPr="00724AF0">
        <w:rPr>
          <w:rFonts w:ascii="Arial" w:hAnsi="Arial" w:cs="Arial"/>
          <w:b/>
          <w:bCs/>
          <w:sz w:val="28"/>
          <w:szCs w:val="28"/>
          <w:u w:val="single"/>
        </w:rPr>
        <w:t>DATA</w:t>
      </w:r>
      <w:r w:rsidR="00F5113C">
        <w:rPr>
          <w:rFonts w:ascii="Arial" w:hAnsi="Arial" w:cs="Arial"/>
          <w:b/>
          <w:bCs/>
          <w:sz w:val="28"/>
          <w:szCs w:val="28"/>
          <w:u w:val="single"/>
        </w:rPr>
        <w:t xml:space="preserve"> COLLECTION </w:t>
      </w:r>
    </w:p>
    <w:p w14:paraId="2DADFFD6" w14:textId="2CDFEFBA" w:rsidR="00B760C5" w:rsidRPr="00C36D84" w:rsidRDefault="00B760C5" w:rsidP="00B760C5">
      <w:pPr>
        <w:rPr>
          <w:rFonts w:ascii="Arial" w:hAnsi="Arial" w:cs="Arial"/>
          <w:b/>
          <w:bCs/>
          <w:sz w:val="28"/>
          <w:szCs w:val="28"/>
        </w:rPr>
      </w:pPr>
      <w:r w:rsidRPr="00B760C5">
        <w:rPr>
          <w:rFonts w:ascii="Arial" w:hAnsi="Arial" w:cs="Arial"/>
          <w:b/>
          <w:bCs/>
          <w:sz w:val="28"/>
          <w:szCs w:val="28"/>
        </w:rPr>
        <w:t xml:space="preserve">Thank you for filling this form in! This will really help us to capture the impact that the project has! It’s all anonymous, </w:t>
      </w:r>
      <w:r w:rsidR="00F5113C">
        <w:rPr>
          <w:rFonts w:ascii="Arial" w:hAnsi="Arial" w:cs="Arial"/>
          <w:b/>
          <w:bCs/>
          <w:sz w:val="28"/>
          <w:szCs w:val="28"/>
        </w:rPr>
        <w:t>so just be honest</w:t>
      </w:r>
      <w:r w:rsidRPr="00B760C5">
        <w:rPr>
          <w:rFonts w:ascii="Arial" w:hAnsi="Arial" w:cs="Arial"/>
          <w:b/>
          <w:bCs/>
          <w:sz w:val="28"/>
          <w:szCs w:val="28"/>
        </w:rPr>
        <w:t xml:space="preserve">! Thanks again!  </w:t>
      </w:r>
    </w:p>
    <w:p w14:paraId="7585333D" w14:textId="64DA0C92" w:rsidR="00B760C5" w:rsidRDefault="00C36D84" w:rsidP="006F4381">
      <w:pPr>
        <w:pStyle w:val="ListParagraph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color w:val="ED7D31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0F76D" wp14:editId="0366E1B1">
                <wp:simplePos x="0" y="0"/>
                <wp:positionH relativeFrom="column">
                  <wp:posOffset>-228600</wp:posOffset>
                </wp:positionH>
                <wp:positionV relativeFrom="paragraph">
                  <wp:posOffset>335616</wp:posOffset>
                </wp:positionV>
                <wp:extent cx="6199094" cy="510988"/>
                <wp:effectExtent l="0" t="0" r="1143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9094" cy="510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4124F" w14:textId="77777777" w:rsidR="00C36D84" w:rsidRDefault="00C36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0F76D" id="Text Box 3" o:spid="_x0000_s1027" type="#_x0000_t202" style="position:absolute;left:0;text-align:left;margin-left:-18pt;margin-top:26.45pt;width:488.1pt;height:4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" fillcolor="white [3201]" strokeweight=".5pt">
                <v:textbox>
                  <w:txbxContent>
                    <w:p w14:paraId="7A54124F" w14:textId="77777777" w:rsidR="00C36D84" w:rsidRDefault="00C36D84"/>
                  </w:txbxContent>
                </v:textbox>
              </v:shape>
            </w:pict>
          </mc:Fallback>
        </mc:AlternateContent>
      </w:r>
      <w:r w:rsidR="00F5113C">
        <w:rPr>
          <w:rFonts w:ascii="Arial Narrow" w:hAnsi="Arial Narrow"/>
          <w:b/>
          <w:bCs/>
          <w:color w:val="ED7D31" w:themeColor="accent2"/>
          <w:sz w:val="36"/>
          <w:szCs w:val="36"/>
        </w:rPr>
        <w:t xml:space="preserve">What </w:t>
      </w:r>
      <w:r w:rsidR="008F31B4">
        <w:rPr>
          <w:rFonts w:ascii="Arial Narrow" w:hAnsi="Arial Narrow"/>
          <w:b/>
          <w:bCs/>
          <w:color w:val="ED7D31" w:themeColor="accent2"/>
          <w:sz w:val="36"/>
          <w:szCs w:val="36"/>
        </w:rPr>
        <w:t xml:space="preserve">are the World Heritage Youth Ambassadors? </w:t>
      </w:r>
      <w:bookmarkStart w:id="0" w:name="_GoBack"/>
      <w:bookmarkEnd w:id="0"/>
      <w:r w:rsidR="006F4381" w:rsidRPr="001016BC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2B893B6F" w14:textId="2BFAA35D" w:rsidR="00C36D84" w:rsidRDefault="00C36D84" w:rsidP="00C36D84">
      <w:pPr>
        <w:ind w:left="360"/>
        <w:rPr>
          <w:rFonts w:ascii="Arial Narrow" w:hAnsi="Arial Narrow"/>
          <w:b/>
          <w:bCs/>
          <w:sz w:val="24"/>
          <w:szCs w:val="24"/>
        </w:rPr>
      </w:pPr>
    </w:p>
    <w:p w14:paraId="4959FDED" w14:textId="77777777" w:rsidR="00C36D84" w:rsidRPr="00C36D84" w:rsidRDefault="00C36D84" w:rsidP="00C36D84">
      <w:pPr>
        <w:ind w:left="360"/>
        <w:rPr>
          <w:rFonts w:ascii="Arial Narrow" w:hAnsi="Arial Narrow"/>
          <w:b/>
          <w:bCs/>
          <w:sz w:val="24"/>
          <w:szCs w:val="24"/>
        </w:rPr>
      </w:pPr>
    </w:p>
    <w:p w14:paraId="238D9296" w14:textId="44832091" w:rsidR="00AB4C07" w:rsidRPr="001016BC" w:rsidRDefault="001016BC" w:rsidP="006F4381">
      <w:pPr>
        <w:rPr>
          <w:rFonts w:ascii="Arial Narrow" w:hAnsi="Arial Narrow"/>
          <w:b/>
          <w:bCs/>
          <w:color w:val="ED7D31" w:themeColor="accent2"/>
          <w:sz w:val="36"/>
          <w:szCs w:val="36"/>
          <w:u w:val="single"/>
        </w:rPr>
      </w:pPr>
      <w:r w:rsidRPr="001016BC">
        <w:rPr>
          <w:rFonts w:ascii="Arial Narrow" w:hAnsi="Arial Narrow"/>
          <w:b/>
          <w:bCs/>
          <w:color w:val="ED7D31" w:themeColor="accent2"/>
          <w:sz w:val="36"/>
          <w:szCs w:val="36"/>
          <w:u w:val="single"/>
        </w:rPr>
        <w:t xml:space="preserve">Questions about </w:t>
      </w:r>
      <w:r>
        <w:rPr>
          <w:rFonts w:ascii="Arial Narrow" w:hAnsi="Arial Narrow"/>
          <w:b/>
          <w:bCs/>
          <w:color w:val="ED7D31" w:themeColor="accent2"/>
          <w:sz w:val="36"/>
          <w:szCs w:val="36"/>
          <w:u w:val="single"/>
        </w:rPr>
        <w:t>HERITAGE</w:t>
      </w:r>
      <w:r w:rsidRPr="001016BC">
        <w:rPr>
          <w:rFonts w:ascii="Arial Narrow" w:hAnsi="Arial Narrow"/>
          <w:b/>
          <w:bCs/>
          <w:color w:val="ED7D31" w:themeColor="accent2"/>
          <w:sz w:val="36"/>
          <w:szCs w:val="36"/>
          <w:u w:val="single"/>
        </w:rPr>
        <w:t>!</w:t>
      </w:r>
      <w:r>
        <w:rPr>
          <w:rFonts w:ascii="Arial Narrow" w:hAnsi="Arial Narrow"/>
          <w:b/>
          <w:bCs/>
          <w:color w:val="ED7D31" w:themeColor="accent2"/>
          <w:sz w:val="36"/>
          <w:szCs w:val="36"/>
          <w:u w:val="single"/>
        </w:rPr>
        <w:t xml:space="preserve"> </w:t>
      </w:r>
    </w:p>
    <w:p w14:paraId="54E3918C" w14:textId="69AD6594" w:rsidR="006F4381" w:rsidRPr="001016BC" w:rsidRDefault="00AB4C07" w:rsidP="00782651">
      <w:pPr>
        <w:pStyle w:val="ListParagraph"/>
        <w:numPr>
          <w:ilvl w:val="0"/>
          <w:numId w:val="7"/>
        </w:numPr>
        <w:rPr>
          <w:rFonts w:ascii="Arial Narrow" w:hAnsi="Arial Narrow"/>
          <w:b/>
          <w:bCs/>
          <w:color w:val="ED7D31" w:themeColor="accent2"/>
          <w:sz w:val="28"/>
          <w:szCs w:val="28"/>
        </w:rPr>
      </w:pP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>How much do you think you know about World Heritage?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0"/>
        <w:gridCol w:w="901"/>
        <w:gridCol w:w="901"/>
        <w:gridCol w:w="901"/>
        <w:gridCol w:w="901"/>
        <w:gridCol w:w="901"/>
        <w:gridCol w:w="902"/>
      </w:tblGrid>
      <w:tr w:rsidR="006F4381" w:rsidRPr="001016BC" w14:paraId="31A4C1D7" w14:textId="77777777" w:rsidTr="00CC764D">
        <w:tc>
          <w:tcPr>
            <w:tcW w:w="901" w:type="dxa"/>
          </w:tcPr>
          <w:p w14:paraId="39537C9B" w14:textId="77777777" w:rsidR="006F4381" w:rsidRPr="001016BC" w:rsidRDefault="006F4381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52E00A7E" w14:textId="77777777" w:rsidR="006F4381" w:rsidRPr="001016BC" w:rsidRDefault="006F4381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14:paraId="77FF68D9" w14:textId="77777777" w:rsidR="006F4381" w:rsidRPr="001016BC" w:rsidRDefault="006F4381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14:paraId="1C664E50" w14:textId="77777777" w:rsidR="006F4381" w:rsidRPr="001016BC" w:rsidRDefault="006F4381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14:paraId="1BD701BF" w14:textId="77777777" w:rsidR="006F4381" w:rsidRPr="001016BC" w:rsidRDefault="006F4381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2" w:type="dxa"/>
          </w:tcPr>
          <w:p w14:paraId="226AB615" w14:textId="77777777" w:rsidR="006F4381" w:rsidRPr="001016BC" w:rsidRDefault="006F4381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2" w:type="dxa"/>
          </w:tcPr>
          <w:p w14:paraId="72D81838" w14:textId="77777777" w:rsidR="006F4381" w:rsidRPr="001016BC" w:rsidRDefault="006F4381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2" w:type="dxa"/>
          </w:tcPr>
          <w:p w14:paraId="67261F51" w14:textId="77777777" w:rsidR="006F4381" w:rsidRPr="001016BC" w:rsidRDefault="006F4381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14:paraId="3C8C53BF" w14:textId="77777777" w:rsidR="006F4381" w:rsidRPr="001016BC" w:rsidRDefault="006F4381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14:paraId="6E75A0BF" w14:textId="77777777" w:rsidR="006F4381" w:rsidRPr="001016BC" w:rsidRDefault="006F4381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10</w:t>
            </w:r>
          </w:p>
        </w:tc>
      </w:tr>
    </w:tbl>
    <w:p w14:paraId="18AD11BA" w14:textId="77777777" w:rsidR="006F4381" w:rsidRPr="001016BC" w:rsidRDefault="006F4381" w:rsidP="006F4381">
      <w:pPr>
        <w:rPr>
          <w:rFonts w:ascii="Arial Narrow" w:hAnsi="Arial Narrow"/>
          <w:sz w:val="24"/>
          <w:szCs w:val="24"/>
        </w:rPr>
      </w:pPr>
      <w:r w:rsidRPr="001016BC">
        <w:rPr>
          <w:rFonts w:ascii="Arial Narrow" w:hAnsi="Arial Narrow"/>
          <w:sz w:val="24"/>
          <w:szCs w:val="24"/>
        </w:rPr>
        <w:t>0 – nothing, 10 – An expert</w:t>
      </w:r>
    </w:p>
    <w:p w14:paraId="76FB7B58" w14:textId="3D40FAF1" w:rsidR="00F5113C" w:rsidRPr="00F5113C" w:rsidRDefault="00AB4C07" w:rsidP="00F5113C">
      <w:pPr>
        <w:pStyle w:val="ListParagraph"/>
        <w:numPr>
          <w:ilvl w:val="0"/>
          <w:numId w:val="7"/>
        </w:numPr>
        <w:rPr>
          <w:rFonts w:ascii="Arial Narrow" w:hAnsi="Arial Narrow"/>
          <w:b/>
          <w:bCs/>
          <w:color w:val="ED7D31" w:themeColor="accent2"/>
          <w:sz w:val="28"/>
          <w:szCs w:val="28"/>
        </w:rPr>
      </w:pP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>What does UNESCO stand for</w:t>
      </w:r>
      <w:r w:rsidR="00F5113C">
        <w:rPr>
          <w:rFonts w:ascii="Arial Narrow" w:hAnsi="Arial Narrow"/>
          <w:b/>
          <w:bCs/>
          <w:color w:val="ED7D31" w:themeColor="accent2"/>
          <w:sz w:val="28"/>
          <w:szCs w:val="28"/>
        </w:rPr>
        <w:t xml:space="preserve"> and what do they do? </w:t>
      </w:r>
    </w:p>
    <w:p w14:paraId="0B89F760" w14:textId="1682F43B" w:rsidR="00F5113C" w:rsidRDefault="00F5113C" w:rsidP="00F5113C">
      <w:pPr>
        <w:rPr>
          <w:rFonts w:ascii="Arial Narrow" w:hAnsi="Arial Narrow"/>
          <w:b/>
          <w:bCs/>
          <w:color w:val="ED7D31" w:themeColor="accent2"/>
          <w:sz w:val="28"/>
          <w:szCs w:val="28"/>
        </w:rPr>
      </w:pPr>
    </w:p>
    <w:p w14:paraId="38E03175" w14:textId="77777777" w:rsidR="00F5113C" w:rsidRPr="00F5113C" w:rsidRDefault="00F5113C" w:rsidP="00F5113C">
      <w:pPr>
        <w:rPr>
          <w:rFonts w:ascii="Arial Narrow" w:hAnsi="Arial Narrow"/>
          <w:b/>
          <w:bCs/>
          <w:color w:val="ED7D31" w:themeColor="accent2"/>
          <w:sz w:val="28"/>
          <w:szCs w:val="28"/>
        </w:rPr>
      </w:pPr>
    </w:p>
    <w:p w14:paraId="67B0E31C" w14:textId="7E537FB0" w:rsidR="00AB4C07" w:rsidRPr="001016BC" w:rsidRDefault="00AB4C07" w:rsidP="00782651">
      <w:pPr>
        <w:pStyle w:val="ListParagraph"/>
        <w:numPr>
          <w:ilvl w:val="0"/>
          <w:numId w:val="7"/>
        </w:numPr>
        <w:rPr>
          <w:rFonts w:ascii="Arial Narrow" w:hAnsi="Arial Narrow"/>
          <w:b/>
          <w:bCs/>
          <w:color w:val="ED7D31" w:themeColor="accent2"/>
          <w:sz w:val="28"/>
          <w:szCs w:val="28"/>
        </w:rPr>
      </w:pP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 xml:space="preserve">Why is </w:t>
      </w:r>
      <w:r w:rsidR="00B760C5">
        <w:rPr>
          <w:rFonts w:ascii="Arial Narrow" w:hAnsi="Arial Narrow"/>
          <w:b/>
          <w:bCs/>
          <w:color w:val="ED7D31" w:themeColor="accent2"/>
          <w:sz w:val="28"/>
          <w:szCs w:val="28"/>
        </w:rPr>
        <w:t>your heritage site</w:t>
      </w: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 xml:space="preserve"> a World Heritage Site? </w:t>
      </w:r>
    </w:p>
    <w:p w14:paraId="47965B0E" w14:textId="0BD62DEC" w:rsidR="00C36D84" w:rsidRDefault="00C36D84" w:rsidP="00AB4C07">
      <w:pPr>
        <w:rPr>
          <w:rFonts w:ascii="Arial Narrow" w:hAnsi="Arial Narrow"/>
          <w:b/>
          <w:bCs/>
          <w:color w:val="ED7D31" w:themeColor="accent2"/>
          <w:sz w:val="24"/>
          <w:szCs w:val="24"/>
        </w:rPr>
      </w:pPr>
    </w:p>
    <w:p w14:paraId="32AC7719" w14:textId="1D61D50C" w:rsidR="00F5113C" w:rsidRDefault="00F5113C" w:rsidP="00AB4C07">
      <w:pPr>
        <w:rPr>
          <w:rFonts w:ascii="Arial Narrow" w:hAnsi="Arial Narrow"/>
          <w:b/>
          <w:bCs/>
          <w:color w:val="ED7D31" w:themeColor="accent2"/>
          <w:sz w:val="24"/>
          <w:szCs w:val="24"/>
        </w:rPr>
      </w:pPr>
    </w:p>
    <w:p w14:paraId="4D36F477" w14:textId="77777777" w:rsidR="00F5113C" w:rsidRPr="001016BC" w:rsidRDefault="00F5113C" w:rsidP="00AB4C07">
      <w:pPr>
        <w:rPr>
          <w:rFonts w:ascii="Arial Narrow" w:hAnsi="Arial Narrow"/>
          <w:b/>
          <w:bCs/>
          <w:color w:val="ED7D31" w:themeColor="accent2"/>
          <w:sz w:val="24"/>
          <w:szCs w:val="24"/>
        </w:rPr>
      </w:pPr>
    </w:p>
    <w:p w14:paraId="2744E179" w14:textId="61895517" w:rsidR="00AB4C07" w:rsidRPr="001016BC" w:rsidRDefault="00AB4C07" w:rsidP="00782651">
      <w:pPr>
        <w:pStyle w:val="ListParagraph"/>
        <w:numPr>
          <w:ilvl w:val="0"/>
          <w:numId w:val="7"/>
        </w:numPr>
        <w:rPr>
          <w:rFonts w:ascii="Arial Narrow" w:hAnsi="Arial Narrow"/>
          <w:b/>
          <w:bCs/>
          <w:color w:val="ED7D31" w:themeColor="accent2"/>
          <w:sz w:val="28"/>
          <w:szCs w:val="28"/>
        </w:rPr>
      </w:pP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>How important do you think World Heritage 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0"/>
        <w:gridCol w:w="901"/>
        <w:gridCol w:w="901"/>
        <w:gridCol w:w="901"/>
        <w:gridCol w:w="901"/>
        <w:gridCol w:w="901"/>
        <w:gridCol w:w="902"/>
      </w:tblGrid>
      <w:tr w:rsidR="00AB4C07" w:rsidRPr="001016BC" w14:paraId="633DF42D" w14:textId="77777777" w:rsidTr="00CC764D">
        <w:tc>
          <w:tcPr>
            <w:tcW w:w="901" w:type="dxa"/>
          </w:tcPr>
          <w:p w14:paraId="188AB4C1" w14:textId="77777777" w:rsidR="00AB4C07" w:rsidRPr="001016BC" w:rsidRDefault="00AB4C07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1C4502C4" w14:textId="77777777" w:rsidR="00AB4C07" w:rsidRPr="001016BC" w:rsidRDefault="00AB4C07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14:paraId="1E87EAF4" w14:textId="77777777" w:rsidR="00AB4C07" w:rsidRPr="001016BC" w:rsidRDefault="00AB4C07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14:paraId="5F4D4CA2" w14:textId="77777777" w:rsidR="00AB4C07" w:rsidRPr="001016BC" w:rsidRDefault="00AB4C07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14:paraId="3381D352" w14:textId="77777777" w:rsidR="00AB4C07" w:rsidRPr="001016BC" w:rsidRDefault="00AB4C07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2" w:type="dxa"/>
          </w:tcPr>
          <w:p w14:paraId="1694BCEB" w14:textId="77777777" w:rsidR="00AB4C07" w:rsidRPr="001016BC" w:rsidRDefault="00AB4C07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2" w:type="dxa"/>
          </w:tcPr>
          <w:p w14:paraId="63204BD3" w14:textId="77777777" w:rsidR="00AB4C07" w:rsidRPr="001016BC" w:rsidRDefault="00AB4C07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2" w:type="dxa"/>
          </w:tcPr>
          <w:p w14:paraId="6909D04A" w14:textId="77777777" w:rsidR="00AB4C07" w:rsidRPr="001016BC" w:rsidRDefault="00AB4C07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14:paraId="3888A3A4" w14:textId="77777777" w:rsidR="00AB4C07" w:rsidRPr="001016BC" w:rsidRDefault="00AB4C07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14:paraId="6CFA8E9C" w14:textId="77777777" w:rsidR="00AB4C07" w:rsidRPr="001016BC" w:rsidRDefault="00AB4C07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10</w:t>
            </w:r>
          </w:p>
        </w:tc>
      </w:tr>
    </w:tbl>
    <w:p w14:paraId="27AB78ED" w14:textId="0B3F4D3E" w:rsidR="00B760C5" w:rsidRPr="00F5113C" w:rsidRDefault="00F5113C" w:rsidP="006F4381">
      <w:pPr>
        <w:rPr>
          <w:rFonts w:ascii="Arial Narrow" w:hAnsi="Arial Narrow"/>
          <w:sz w:val="24"/>
          <w:szCs w:val="24"/>
        </w:rPr>
      </w:pPr>
      <w:r w:rsidRPr="00F5113C">
        <w:rPr>
          <w:rFonts w:ascii="Arial Narrow" w:hAnsi="Arial Narrow"/>
          <w:sz w:val="24"/>
          <w:szCs w:val="24"/>
        </w:rPr>
        <w:t>(0 – not important – 10 – really important)</w:t>
      </w:r>
    </w:p>
    <w:p w14:paraId="3C417D9B" w14:textId="2B82190E" w:rsidR="00F5113C" w:rsidRPr="00F5113C" w:rsidRDefault="00F5113C" w:rsidP="00F5113C">
      <w:pPr>
        <w:pStyle w:val="ListParagraph"/>
        <w:numPr>
          <w:ilvl w:val="0"/>
          <w:numId w:val="7"/>
        </w:numPr>
        <w:rPr>
          <w:rFonts w:ascii="Arial Narrow" w:hAnsi="Arial Narrow"/>
          <w:b/>
          <w:bCs/>
          <w:color w:val="ED7D31" w:themeColor="accent2"/>
          <w:sz w:val="28"/>
          <w:szCs w:val="28"/>
        </w:rPr>
      </w:pPr>
      <w:r w:rsidRPr="00F5113C">
        <w:rPr>
          <w:rFonts w:ascii="Arial Narrow" w:hAnsi="Arial Narrow"/>
          <w:b/>
          <w:bCs/>
          <w:color w:val="ED7D31" w:themeColor="accent2"/>
          <w:sz w:val="28"/>
          <w:szCs w:val="28"/>
        </w:rPr>
        <w:t>If you scored above 5, what do you think makes W</w:t>
      </w:r>
      <w:r>
        <w:rPr>
          <w:rFonts w:ascii="Arial Narrow" w:hAnsi="Arial Narrow"/>
          <w:b/>
          <w:bCs/>
          <w:color w:val="ED7D31" w:themeColor="accent2"/>
          <w:sz w:val="28"/>
          <w:szCs w:val="28"/>
        </w:rPr>
        <w:t xml:space="preserve">orld </w:t>
      </w:r>
      <w:r w:rsidRPr="00F5113C">
        <w:rPr>
          <w:rFonts w:ascii="Arial Narrow" w:hAnsi="Arial Narrow"/>
          <w:b/>
          <w:bCs/>
          <w:color w:val="ED7D31" w:themeColor="accent2"/>
          <w:sz w:val="28"/>
          <w:szCs w:val="28"/>
        </w:rPr>
        <w:t>H</w:t>
      </w:r>
      <w:r>
        <w:rPr>
          <w:rFonts w:ascii="Arial Narrow" w:hAnsi="Arial Narrow"/>
          <w:b/>
          <w:bCs/>
          <w:color w:val="ED7D31" w:themeColor="accent2"/>
          <w:sz w:val="28"/>
          <w:szCs w:val="28"/>
        </w:rPr>
        <w:t xml:space="preserve">eritage </w:t>
      </w:r>
      <w:r w:rsidRPr="00F5113C">
        <w:rPr>
          <w:rFonts w:ascii="Arial Narrow" w:hAnsi="Arial Narrow"/>
          <w:b/>
          <w:bCs/>
          <w:color w:val="ED7D31" w:themeColor="accent2"/>
          <w:sz w:val="28"/>
          <w:szCs w:val="28"/>
        </w:rPr>
        <w:t xml:space="preserve">important? </w:t>
      </w:r>
    </w:p>
    <w:p w14:paraId="607EB989" w14:textId="77777777" w:rsidR="00F5113C" w:rsidRDefault="00F5113C" w:rsidP="00B760C5">
      <w:pPr>
        <w:rPr>
          <w:rFonts w:ascii="Arial Narrow" w:hAnsi="Arial Narrow"/>
          <w:b/>
          <w:bCs/>
          <w:color w:val="ED7D31" w:themeColor="accent2"/>
          <w:sz w:val="36"/>
          <w:szCs w:val="36"/>
          <w:u w:val="single"/>
        </w:rPr>
      </w:pPr>
    </w:p>
    <w:p w14:paraId="475966D4" w14:textId="77777777" w:rsidR="00F5113C" w:rsidRDefault="00F5113C" w:rsidP="00B760C5">
      <w:pPr>
        <w:rPr>
          <w:rFonts w:ascii="Arial Narrow" w:hAnsi="Arial Narrow"/>
          <w:b/>
          <w:bCs/>
          <w:color w:val="ED7D31" w:themeColor="accent2"/>
          <w:sz w:val="36"/>
          <w:szCs w:val="36"/>
          <w:u w:val="single"/>
        </w:rPr>
      </w:pPr>
    </w:p>
    <w:p w14:paraId="7EF16AB8" w14:textId="78A0AEA8" w:rsidR="00B760C5" w:rsidRPr="001016BC" w:rsidRDefault="00B760C5" w:rsidP="00B760C5">
      <w:pPr>
        <w:rPr>
          <w:rFonts w:ascii="Arial Narrow" w:hAnsi="Arial Narrow"/>
          <w:b/>
          <w:bCs/>
          <w:color w:val="ED7D31" w:themeColor="accent2"/>
          <w:sz w:val="36"/>
          <w:szCs w:val="36"/>
          <w:u w:val="single"/>
        </w:rPr>
      </w:pPr>
      <w:r w:rsidRPr="001016BC">
        <w:rPr>
          <w:rFonts w:ascii="Arial Narrow" w:hAnsi="Arial Narrow"/>
          <w:b/>
          <w:bCs/>
          <w:color w:val="ED7D31" w:themeColor="accent2"/>
          <w:sz w:val="36"/>
          <w:szCs w:val="36"/>
          <w:u w:val="single"/>
        </w:rPr>
        <w:lastRenderedPageBreak/>
        <w:t>Questions about you!</w:t>
      </w:r>
    </w:p>
    <w:p w14:paraId="0E9803E4" w14:textId="77777777" w:rsidR="00B760C5" w:rsidRPr="001016BC" w:rsidRDefault="00B760C5" w:rsidP="00B760C5">
      <w:pPr>
        <w:pStyle w:val="ListParagraph"/>
        <w:numPr>
          <w:ilvl w:val="0"/>
          <w:numId w:val="5"/>
        </w:numPr>
        <w:rPr>
          <w:rFonts w:ascii="Arial Narrow" w:hAnsi="Arial Narrow"/>
          <w:b/>
          <w:bCs/>
          <w:sz w:val="28"/>
          <w:szCs w:val="28"/>
        </w:rPr>
      </w:pP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 xml:space="preserve">Overall, how satisfied are you with your life nowadays?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0"/>
        <w:gridCol w:w="901"/>
        <w:gridCol w:w="901"/>
        <w:gridCol w:w="901"/>
        <w:gridCol w:w="901"/>
        <w:gridCol w:w="901"/>
        <w:gridCol w:w="902"/>
      </w:tblGrid>
      <w:tr w:rsidR="00B760C5" w:rsidRPr="001016BC" w14:paraId="3AFA820A" w14:textId="77777777" w:rsidTr="005E095C">
        <w:tc>
          <w:tcPr>
            <w:tcW w:w="901" w:type="dxa"/>
          </w:tcPr>
          <w:p w14:paraId="78D9FCCB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5DC3F613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14:paraId="41C41A55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14:paraId="1B330A25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14:paraId="1018EA10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2" w:type="dxa"/>
          </w:tcPr>
          <w:p w14:paraId="26D81944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2" w:type="dxa"/>
          </w:tcPr>
          <w:p w14:paraId="4B4E1B0C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2" w:type="dxa"/>
          </w:tcPr>
          <w:p w14:paraId="0E7070EE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14:paraId="0AA91E93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14:paraId="1506A527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10</w:t>
            </w:r>
          </w:p>
        </w:tc>
      </w:tr>
    </w:tbl>
    <w:p w14:paraId="375B8E4D" w14:textId="77777777" w:rsidR="00B760C5" w:rsidRPr="001016BC" w:rsidRDefault="00B760C5" w:rsidP="00B760C5">
      <w:pPr>
        <w:rPr>
          <w:rFonts w:ascii="Arial Narrow" w:hAnsi="Arial Narrow"/>
        </w:rPr>
      </w:pPr>
      <w:r w:rsidRPr="001016BC">
        <w:rPr>
          <w:rFonts w:ascii="Arial Narrow" w:hAnsi="Arial Narrow"/>
        </w:rPr>
        <w:t xml:space="preserve">0 – nothing is ever good.  10 – everything is great all the time. </w:t>
      </w:r>
    </w:p>
    <w:p w14:paraId="4E6F038D" w14:textId="77777777" w:rsidR="00B760C5" w:rsidRDefault="00B760C5" w:rsidP="00B760C5">
      <w:pPr>
        <w:pStyle w:val="ListParagraph"/>
        <w:numPr>
          <w:ilvl w:val="0"/>
          <w:numId w:val="5"/>
        </w:numPr>
        <w:rPr>
          <w:rFonts w:ascii="Arial Narrow" w:hAnsi="Arial Narrow"/>
          <w:b/>
          <w:bCs/>
          <w:color w:val="ED7D31" w:themeColor="accent2"/>
          <w:sz w:val="28"/>
          <w:szCs w:val="28"/>
        </w:rPr>
      </w:pP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>I feel optimistic about my future:</w:t>
      </w:r>
      <w:r>
        <w:rPr>
          <w:rFonts w:ascii="Arial Narrow" w:hAnsi="Arial Narrow"/>
          <w:b/>
          <w:bCs/>
          <w:color w:val="ED7D31" w:themeColor="accent2"/>
          <w:sz w:val="28"/>
          <w:szCs w:val="28"/>
        </w:rPr>
        <w:t xml:space="preserve"> </w:t>
      </w:r>
    </w:p>
    <w:p w14:paraId="13E8216D" w14:textId="77777777" w:rsidR="00B760C5" w:rsidRPr="001016BC" w:rsidRDefault="00B760C5" w:rsidP="00B760C5">
      <w:pPr>
        <w:rPr>
          <w:rFonts w:ascii="Arial Narrow" w:hAnsi="Arial Narrow"/>
          <w:color w:val="000000" w:themeColor="text1"/>
        </w:rPr>
      </w:pPr>
      <w:r w:rsidRPr="001016BC">
        <w:rPr>
          <w:rFonts w:ascii="Arial Narrow" w:hAnsi="Arial Narrow"/>
          <w:color w:val="000000" w:themeColor="text1"/>
        </w:rPr>
        <w:t xml:space="preserve">(please circle how you feel)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3"/>
        <w:gridCol w:w="1803"/>
        <w:gridCol w:w="1802"/>
        <w:gridCol w:w="1800"/>
        <w:gridCol w:w="1802"/>
      </w:tblGrid>
      <w:tr w:rsidR="00B760C5" w:rsidRPr="001016BC" w14:paraId="5E17AB78" w14:textId="77777777" w:rsidTr="005E095C">
        <w:tc>
          <w:tcPr>
            <w:tcW w:w="1000" w:type="pct"/>
          </w:tcPr>
          <w:p w14:paraId="4B5706F9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sz w:val="24"/>
                <w:szCs w:val="24"/>
              </w:rPr>
              <w:t xml:space="preserve">None of the time.  </w:t>
            </w:r>
          </w:p>
        </w:tc>
        <w:tc>
          <w:tcPr>
            <w:tcW w:w="1000" w:type="pct"/>
          </w:tcPr>
          <w:p w14:paraId="64B35705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sz w:val="24"/>
                <w:szCs w:val="24"/>
              </w:rPr>
              <w:t>Some of the time.</w:t>
            </w:r>
          </w:p>
        </w:tc>
        <w:tc>
          <w:tcPr>
            <w:tcW w:w="1000" w:type="pct"/>
          </w:tcPr>
          <w:p w14:paraId="4F1E4F7B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sz w:val="24"/>
                <w:szCs w:val="24"/>
              </w:rPr>
              <w:t>Often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14:paraId="58DBF467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sz w:val="24"/>
                <w:szCs w:val="24"/>
              </w:rPr>
              <w:t>Most of the time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14:paraId="093C01A4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sz w:val="24"/>
                <w:szCs w:val="24"/>
              </w:rPr>
              <w:t>All of the time.</w:t>
            </w:r>
          </w:p>
        </w:tc>
      </w:tr>
    </w:tbl>
    <w:p w14:paraId="4D1A11F4" w14:textId="77777777" w:rsidR="00B760C5" w:rsidRPr="001016BC" w:rsidRDefault="00B760C5" w:rsidP="00B760C5">
      <w:pPr>
        <w:rPr>
          <w:rFonts w:ascii="Arial Narrow" w:hAnsi="Arial Narrow"/>
          <w:b/>
          <w:bCs/>
          <w:sz w:val="24"/>
          <w:szCs w:val="24"/>
        </w:rPr>
      </w:pPr>
    </w:p>
    <w:p w14:paraId="7C2FA50A" w14:textId="77777777" w:rsidR="00B760C5" w:rsidRPr="001016BC" w:rsidRDefault="00B760C5" w:rsidP="00B760C5">
      <w:pPr>
        <w:pStyle w:val="ListParagraph"/>
        <w:numPr>
          <w:ilvl w:val="0"/>
          <w:numId w:val="5"/>
        </w:numPr>
        <w:rPr>
          <w:rFonts w:ascii="Arial Narrow" w:hAnsi="Arial Narrow"/>
          <w:b/>
          <w:bCs/>
          <w:color w:val="ED7D31" w:themeColor="accent2"/>
          <w:sz w:val="28"/>
          <w:szCs w:val="28"/>
        </w:rPr>
      </w:pP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 xml:space="preserve">How often do you feel confident during a normal day?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3"/>
        <w:gridCol w:w="1803"/>
        <w:gridCol w:w="1802"/>
        <w:gridCol w:w="1800"/>
        <w:gridCol w:w="1802"/>
      </w:tblGrid>
      <w:tr w:rsidR="00B760C5" w:rsidRPr="001016BC" w14:paraId="3AC07695" w14:textId="77777777" w:rsidTr="005E095C">
        <w:tc>
          <w:tcPr>
            <w:tcW w:w="1000" w:type="pct"/>
          </w:tcPr>
          <w:p w14:paraId="4ADB63F2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sz w:val="24"/>
                <w:szCs w:val="24"/>
              </w:rPr>
              <w:t xml:space="preserve">None of the time.  </w:t>
            </w:r>
          </w:p>
        </w:tc>
        <w:tc>
          <w:tcPr>
            <w:tcW w:w="1000" w:type="pct"/>
          </w:tcPr>
          <w:p w14:paraId="5D9629BB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sz w:val="24"/>
                <w:szCs w:val="24"/>
              </w:rPr>
              <w:t>Some of the time.</w:t>
            </w:r>
          </w:p>
        </w:tc>
        <w:tc>
          <w:tcPr>
            <w:tcW w:w="1000" w:type="pct"/>
          </w:tcPr>
          <w:p w14:paraId="64CBDD92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sz w:val="24"/>
                <w:szCs w:val="24"/>
              </w:rPr>
              <w:t>Often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14:paraId="7C0026CB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sz w:val="24"/>
                <w:szCs w:val="24"/>
              </w:rPr>
              <w:t>Most of the time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14:paraId="2CDD2425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sz w:val="24"/>
                <w:szCs w:val="24"/>
              </w:rPr>
              <w:t>All of the time.</w:t>
            </w:r>
          </w:p>
        </w:tc>
      </w:tr>
    </w:tbl>
    <w:p w14:paraId="0492157D" w14:textId="77777777" w:rsidR="00B760C5" w:rsidRPr="001016BC" w:rsidRDefault="00B760C5" w:rsidP="00B760C5">
      <w:pPr>
        <w:rPr>
          <w:rFonts w:ascii="Arial Narrow" w:hAnsi="Arial Narrow"/>
          <w:b/>
          <w:bCs/>
          <w:sz w:val="24"/>
          <w:szCs w:val="24"/>
        </w:rPr>
      </w:pPr>
    </w:p>
    <w:p w14:paraId="734F0A57" w14:textId="77777777" w:rsidR="00B760C5" w:rsidRPr="001016BC" w:rsidRDefault="00B760C5" w:rsidP="00B760C5">
      <w:pPr>
        <w:pStyle w:val="ListParagraph"/>
        <w:numPr>
          <w:ilvl w:val="0"/>
          <w:numId w:val="5"/>
        </w:numPr>
        <w:rPr>
          <w:rFonts w:ascii="Arial Narrow" w:hAnsi="Arial Narrow"/>
          <w:b/>
          <w:bCs/>
          <w:color w:val="ED7D31" w:themeColor="accent2"/>
          <w:sz w:val="28"/>
          <w:szCs w:val="28"/>
        </w:rPr>
      </w:pP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>Overall, to what extent do you feel that the things you do in your life are worthwhile? (0 is nothing is worthwhile and 10 is everything is worthwhile)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0"/>
        <w:gridCol w:w="901"/>
        <w:gridCol w:w="901"/>
        <w:gridCol w:w="901"/>
        <w:gridCol w:w="901"/>
        <w:gridCol w:w="901"/>
        <w:gridCol w:w="902"/>
      </w:tblGrid>
      <w:tr w:rsidR="00B760C5" w:rsidRPr="001016BC" w14:paraId="3CE1C6AF" w14:textId="77777777" w:rsidTr="005E095C">
        <w:tc>
          <w:tcPr>
            <w:tcW w:w="901" w:type="dxa"/>
          </w:tcPr>
          <w:p w14:paraId="3A4C92B5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26A50132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14:paraId="232BB408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14:paraId="5EA65AB7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14:paraId="2EF30715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2" w:type="dxa"/>
          </w:tcPr>
          <w:p w14:paraId="3C6379FC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2" w:type="dxa"/>
          </w:tcPr>
          <w:p w14:paraId="4F4B8BB7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2" w:type="dxa"/>
          </w:tcPr>
          <w:p w14:paraId="203BDD26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14:paraId="339FC356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14:paraId="13158D7E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10</w:t>
            </w:r>
          </w:p>
        </w:tc>
      </w:tr>
    </w:tbl>
    <w:p w14:paraId="3C8FEBFC" w14:textId="77777777" w:rsidR="00B760C5" w:rsidRPr="001016BC" w:rsidRDefault="00B760C5" w:rsidP="00B760C5">
      <w:pPr>
        <w:rPr>
          <w:rFonts w:ascii="Arial Narrow" w:hAnsi="Arial Narrow"/>
          <w:b/>
          <w:bCs/>
          <w:sz w:val="24"/>
          <w:szCs w:val="24"/>
        </w:rPr>
      </w:pPr>
    </w:p>
    <w:p w14:paraId="785CF62A" w14:textId="77777777" w:rsidR="00B760C5" w:rsidRPr="001016BC" w:rsidRDefault="00B760C5" w:rsidP="00B760C5">
      <w:pPr>
        <w:pStyle w:val="ListParagraph"/>
        <w:numPr>
          <w:ilvl w:val="0"/>
          <w:numId w:val="5"/>
        </w:numPr>
        <w:rPr>
          <w:rFonts w:ascii="Arial Narrow" w:hAnsi="Arial Narrow"/>
          <w:b/>
          <w:bCs/>
          <w:color w:val="ED7D31" w:themeColor="accent2"/>
          <w:sz w:val="24"/>
          <w:szCs w:val="24"/>
        </w:rPr>
      </w:pP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 xml:space="preserve">What skills do you think you have? </w:t>
      </w:r>
    </w:p>
    <w:p w14:paraId="215C9E5F" w14:textId="77777777" w:rsidR="00B760C5" w:rsidRPr="001016BC" w:rsidRDefault="00B760C5" w:rsidP="00B760C5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1016BC">
        <w:rPr>
          <w:rFonts w:ascii="Arial Narrow" w:hAnsi="Arial Narrow"/>
          <w:sz w:val="24"/>
          <w:szCs w:val="24"/>
        </w:rPr>
        <w:t>Skills to do with yourself (e.g.  Organisation, timekeeping, confidence, self-esteem, dealing with frustrations etc…)</w:t>
      </w:r>
    </w:p>
    <w:p w14:paraId="793478C0" w14:textId="77777777" w:rsidR="00B760C5" w:rsidRPr="001016BC" w:rsidRDefault="00B760C5" w:rsidP="00B760C5">
      <w:pPr>
        <w:ind w:left="360"/>
        <w:rPr>
          <w:rFonts w:ascii="Arial Narrow" w:hAnsi="Arial Narrow"/>
          <w:sz w:val="24"/>
          <w:szCs w:val="24"/>
        </w:rPr>
      </w:pPr>
    </w:p>
    <w:p w14:paraId="6D096093" w14:textId="77777777" w:rsidR="00B760C5" w:rsidRPr="001016BC" w:rsidRDefault="00B760C5" w:rsidP="00B760C5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1016BC">
        <w:rPr>
          <w:rFonts w:ascii="Arial Narrow" w:hAnsi="Arial Narrow"/>
          <w:sz w:val="24"/>
          <w:szCs w:val="24"/>
        </w:rPr>
        <w:t>Practical skills – (e.g. public speaking, leading groups, research, writing)</w:t>
      </w:r>
    </w:p>
    <w:p w14:paraId="1BCAC6F0" w14:textId="77777777" w:rsidR="00B760C5" w:rsidRPr="001016BC" w:rsidRDefault="00B760C5" w:rsidP="00B760C5">
      <w:pPr>
        <w:rPr>
          <w:rFonts w:ascii="Arial Narrow" w:hAnsi="Arial Narrow"/>
          <w:sz w:val="24"/>
          <w:szCs w:val="24"/>
        </w:rPr>
      </w:pPr>
    </w:p>
    <w:p w14:paraId="4D3EAF71" w14:textId="29DABCCB" w:rsidR="00B760C5" w:rsidRDefault="00B760C5" w:rsidP="00B760C5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1016BC">
        <w:rPr>
          <w:rFonts w:ascii="Arial Narrow" w:hAnsi="Arial Narrow"/>
          <w:sz w:val="24"/>
          <w:szCs w:val="24"/>
        </w:rPr>
        <w:t>Skills to do with others – (teamwork, leadership, making friends, conflict management)</w:t>
      </w:r>
    </w:p>
    <w:p w14:paraId="47897B68" w14:textId="77777777" w:rsidR="00F5113C" w:rsidRPr="00F5113C" w:rsidRDefault="00F5113C" w:rsidP="00F5113C">
      <w:pPr>
        <w:rPr>
          <w:rFonts w:ascii="Arial Narrow" w:hAnsi="Arial Narrow"/>
          <w:sz w:val="24"/>
          <w:szCs w:val="24"/>
        </w:rPr>
      </w:pPr>
    </w:p>
    <w:p w14:paraId="3E9EFB50" w14:textId="2FC24EFD" w:rsidR="00782651" w:rsidRPr="00F5113C" w:rsidRDefault="00F5113C" w:rsidP="00F5113C">
      <w:pPr>
        <w:pStyle w:val="ListParagraph"/>
        <w:numPr>
          <w:ilvl w:val="0"/>
          <w:numId w:val="5"/>
        </w:numPr>
        <w:rPr>
          <w:rFonts w:ascii="Arial Narrow" w:hAnsi="Arial Narrow"/>
          <w:b/>
          <w:bCs/>
          <w:color w:val="ED7D31" w:themeColor="accent2"/>
          <w:sz w:val="28"/>
          <w:szCs w:val="28"/>
        </w:rPr>
      </w:pPr>
      <w:r w:rsidRPr="00F5113C">
        <w:rPr>
          <w:rFonts w:ascii="Arial Narrow" w:hAnsi="Arial Narrow"/>
          <w:b/>
          <w:bCs/>
          <w:color w:val="ED7D31" w:themeColor="accent2"/>
          <w:sz w:val="28"/>
          <w:szCs w:val="28"/>
        </w:rPr>
        <w:t>Have you gained anything by being a youth ambassador? if so, what…?</w:t>
      </w:r>
    </w:p>
    <w:p w14:paraId="53E53B60" w14:textId="77777777" w:rsidR="007C6E95" w:rsidRPr="001016BC" w:rsidRDefault="007C6E95">
      <w:pPr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</w:rPr>
      </w:pPr>
      <w:r w:rsidRPr="001016BC">
        <w:rPr>
          <w:rFonts w:ascii="Arial Narrow" w:hAnsi="Arial Narrow"/>
          <w:b/>
          <w:bCs/>
          <w:sz w:val="24"/>
          <w:szCs w:val="24"/>
          <w:u w:val="single"/>
        </w:rPr>
        <w:br w:type="page"/>
      </w:r>
    </w:p>
    <w:p w14:paraId="72DC3587" w14:textId="0F366B37" w:rsidR="006F4381" w:rsidRPr="001016BC" w:rsidRDefault="004754F9" w:rsidP="006F4381">
      <w:pPr>
        <w:rPr>
          <w:rFonts w:ascii="Arial Narrow" w:hAnsi="Arial Narrow"/>
          <w:b/>
          <w:bCs/>
          <w:color w:val="ED7D31" w:themeColor="accent2"/>
          <w:sz w:val="36"/>
          <w:szCs w:val="36"/>
          <w:u w:val="single"/>
        </w:rPr>
      </w:pPr>
      <w:r w:rsidRPr="001016BC">
        <w:rPr>
          <w:rFonts w:ascii="Arial Narrow" w:hAnsi="Arial Narrow"/>
          <w:b/>
          <w:bCs/>
          <w:color w:val="ED7D31" w:themeColor="accent2"/>
          <w:sz w:val="36"/>
          <w:szCs w:val="36"/>
          <w:u w:val="single"/>
        </w:rPr>
        <w:lastRenderedPageBreak/>
        <w:t>Community Q</w:t>
      </w:r>
      <w:r w:rsidR="001016BC">
        <w:rPr>
          <w:rFonts w:ascii="Arial Narrow" w:hAnsi="Arial Narrow"/>
          <w:b/>
          <w:bCs/>
          <w:color w:val="ED7D31" w:themeColor="accent2"/>
          <w:sz w:val="36"/>
          <w:szCs w:val="36"/>
          <w:u w:val="single"/>
        </w:rPr>
        <w:t>uestions</w:t>
      </w:r>
    </w:p>
    <w:p w14:paraId="10C7A76A" w14:textId="0D5D97FC" w:rsidR="00782651" w:rsidRPr="001016BC" w:rsidRDefault="00782651" w:rsidP="00782651">
      <w:pPr>
        <w:pStyle w:val="ListParagraph"/>
        <w:numPr>
          <w:ilvl w:val="0"/>
          <w:numId w:val="6"/>
        </w:numPr>
        <w:rPr>
          <w:rFonts w:ascii="Arial Narrow" w:hAnsi="Arial Narrow"/>
          <w:b/>
          <w:bCs/>
          <w:color w:val="ED7D31" w:themeColor="accent2"/>
          <w:sz w:val="28"/>
          <w:szCs w:val="28"/>
        </w:rPr>
      </w:pP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>Over the last 12 months, have you given unpaid hel</w:t>
      </w:r>
      <w:r w:rsidR="007C6E95"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>p</w:t>
      </w: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 xml:space="preserve"> or volunteered for any organisation or charity?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016BC" w:rsidRPr="001016BC" w14:paraId="1734F7E8" w14:textId="77777777" w:rsidTr="001016BC">
        <w:tc>
          <w:tcPr>
            <w:tcW w:w="4505" w:type="dxa"/>
          </w:tcPr>
          <w:p w14:paraId="0AC6D504" w14:textId="1D5F8C8E" w:rsidR="001016BC" w:rsidRPr="001016BC" w:rsidRDefault="001016BC" w:rsidP="001016BC">
            <w:pPr>
              <w:spacing w:line="240" w:lineRule="auto"/>
              <w:rPr>
                <w:rFonts w:ascii="Arial Narrow" w:hAnsi="Arial Narrow"/>
                <w:b/>
                <w:bCs/>
                <w:color w:val="ED7D31" w:themeColor="accent2"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color w:val="ED7D31" w:themeColor="accent2"/>
                <w:sz w:val="24"/>
                <w:szCs w:val="24"/>
              </w:rPr>
              <w:t>YES</w:t>
            </w:r>
          </w:p>
        </w:tc>
        <w:tc>
          <w:tcPr>
            <w:tcW w:w="4505" w:type="dxa"/>
          </w:tcPr>
          <w:p w14:paraId="08E6BEDE" w14:textId="0FCB1555" w:rsidR="001016BC" w:rsidRPr="001016BC" w:rsidRDefault="001016BC" w:rsidP="001016BC">
            <w:pPr>
              <w:spacing w:line="240" w:lineRule="auto"/>
              <w:rPr>
                <w:rFonts w:ascii="Arial Narrow" w:hAnsi="Arial Narrow"/>
                <w:b/>
                <w:bCs/>
                <w:color w:val="ED7D31" w:themeColor="accent2"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color w:val="ED7D31" w:themeColor="accent2"/>
                <w:sz w:val="24"/>
                <w:szCs w:val="24"/>
              </w:rPr>
              <w:t>NO</w:t>
            </w:r>
          </w:p>
        </w:tc>
      </w:tr>
    </w:tbl>
    <w:p w14:paraId="532FC3FB" w14:textId="6A7E56C9" w:rsidR="00782651" w:rsidRPr="001016BC" w:rsidRDefault="00782651" w:rsidP="00782651">
      <w:pPr>
        <w:rPr>
          <w:rFonts w:ascii="Arial Narrow" w:hAnsi="Arial Narrow"/>
          <w:b/>
          <w:bCs/>
          <w:sz w:val="24"/>
          <w:szCs w:val="24"/>
        </w:rPr>
      </w:pPr>
    </w:p>
    <w:p w14:paraId="3653C0E3" w14:textId="5A9C5A6A" w:rsidR="00782651" w:rsidRPr="00B760C5" w:rsidRDefault="00782651" w:rsidP="00782651">
      <w:pPr>
        <w:rPr>
          <w:rFonts w:ascii="Arial Narrow" w:hAnsi="Arial Narrow"/>
          <w:b/>
          <w:bCs/>
          <w:color w:val="ED7D31" w:themeColor="accent2"/>
          <w:sz w:val="28"/>
          <w:szCs w:val="28"/>
        </w:rPr>
      </w:pP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 xml:space="preserve">How </w:t>
      </w:r>
      <w:r w:rsidRPr="00B760C5">
        <w:rPr>
          <w:rFonts w:ascii="Arial Narrow" w:hAnsi="Arial Narrow"/>
          <w:b/>
          <w:bCs/>
          <w:color w:val="ED7D31" w:themeColor="accent2"/>
          <w:sz w:val="28"/>
          <w:szCs w:val="28"/>
        </w:rPr>
        <w:t xml:space="preserve">much do you agree with the following statements? </w:t>
      </w:r>
    </w:p>
    <w:p w14:paraId="7E73277D" w14:textId="77777777" w:rsidR="00F5113C" w:rsidRPr="00B760C5" w:rsidRDefault="00F5113C" w:rsidP="00F5113C">
      <w:pPr>
        <w:pStyle w:val="ListParagraph"/>
        <w:numPr>
          <w:ilvl w:val="0"/>
          <w:numId w:val="8"/>
        </w:numPr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</w:pPr>
      <w:r w:rsidRPr="00B760C5"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  <w:t xml:space="preserve">I feel adults in my local community respect me.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3"/>
        <w:gridCol w:w="1803"/>
        <w:gridCol w:w="1802"/>
        <w:gridCol w:w="1800"/>
        <w:gridCol w:w="1802"/>
      </w:tblGrid>
      <w:tr w:rsidR="00F5113C" w:rsidRPr="00B760C5" w14:paraId="6BE55467" w14:textId="77777777" w:rsidTr="00F22530">
        <w:tc>
          <w:tcPr>
            <w:tcW w:w="1000" w:type="pct"/>
          </w:tcPr>
          <w:p w14:paraId="22BEEF62" w14:textId="77777777" w:rsidR="00F5113C" w:rsidRPr="00B760C5" w:rsidRDefault="00F5113C" w:rsidP="00F22530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 xml:space="preserve">None of the time.  </w:t>
            </w:r>
          </w:p>
        </w:tc>
        <w:tc>
          <w:tcPr>
            <w:tcW w:w="1000" w:type="pct"/>
          </w:tcPr>
          <w:p w14:paraId="11F23794" w14:textId="77777777" w:rsidR="00F5113C" w:rsidRPr="00B760C5" w:rsidRDefault="00F5113C" w:rsidP="00F22530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>Some of the time.</w:t>
            </w:r>
          </w:p>
        </w:tc>
        <w:tc>
          <w:tcPr>
            <w:tcW w:w="1000" w:type="pct"/>
          </w:tcPr>
          <w:p w14:paraId="144AEC5B" w14:textId="77777777" w:rsidR="00F5113C" w:rsidRPr="00B760C5" w:rsidRDefault="00F5113C" w:rsidP="00F22530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>Often.</w:t>
            </w:r>
          </w:p>
        </w:tc>
        <w:tc>
          <w:tcPr>
            <w:tcW w:w="999" w:type="pct"/>
          </w:tcPr>
          <w:p w14:paraId="195A0C65" w14:textId="77777777" w:rsidR="00F5113C" w:rsidRPr="00B760C5" w:rsidRDefault="00F5113C" w:rsidP="00F22530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>Most of the time.</w:t>
            </w:r>
          </w:p>
        </w:tc>
        <w:tc>
          <w:tcPr>
            <w:tcW w:w="1000" w:type="pct"/>
          </w:tcPr>
          <w:p w14:paraId="2E9A2E0C" w14:textId="77777777" w:rsidR="00F5113C" w:rsidRPr="00B760C5" w:rsidRDefault="00F5113C" w:rsidP="00F22530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>All of the time.</w:t>
            </w:r>
          </w:p>
        </w:tc>
      </w:tr>
    </w:tbl>
    <w:p w14:paraId="614A65E4" w14:textId="77777777" w:rsidR="00F5113C" w:rsidRDefault="00F5113C" w:rsidP="00F5113C">
      <w:pPr>
        <w:pStyle w:val="ListParagraph"/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</w:pPr>
    </w:p>
    <w:p w14:paraId="1328C768" w14:textId="2151FC57" w:rsidR="00782651" w:rsidRPr="00B760C5" w:rsidRDefault="00782651" w:rsidP="00F5113C">
      <w:pPr>
        <w:pStyle w:val="ListParagraph"/>
        <w:numPr>
          <w:ilvl w:val="0"/>
          <w:numId w:val="8"/>
        </w:numPr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</w:pPr>
      <w:r w:rsidRPr="00B760C5"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  <w:t>If I needed help, there are adults outside of my immediate family who would be there for me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3"/>
        <w:gridCol w:w="1803"/>
        <w:gridCol w:w="1802"/>
        <w:gridCol w:w="1800"/>
        <w:gridCol w:w="1802"/>
      </w:tblGrid>
      <w:tr w:rsidR="00DE1C62" w:rsidRPr="00B760C5" w14:paraId="5FAC22CF" w14:textId="77777777" w:rsidTr="005E095C">
        <w:tc>
          <w:tcPr>
            <w:tcW w:w="1000" w:type="pct"/>
          </w:tcPr>
          <w:p w14:paraId="76948CF7" w14:textId="77777777" w:rsidR="00DE1C62" w:rsidRPr="00B760C5" w:rsidRDefault="00DE1C62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 xml:space="preserve">None of the time.  </w:t>
            </w:r>
          </w:p>
        </w:tc>
        <w:tc>
          <w:tcPr>
            <w:tcW w:w="1000" w:type="pct"/>
          </w:tcPr>
          <w:p w14:paraId="3BF0DA2A" w14:textId="77777777" w:rsidR="00DE1C62" w:rsidRPr="00B760C5" w:rsidRDefault="00DE1C62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>Some of the time.</w:t>
            </w:r>
          </w:p>
        </w:tc>
        <w:tc>
          <w:tcPr>
            <w:tcW w:w="1000" w:type="pct"/>
          </w:tcPr>
          <w:p w14:paraId="21EE4F9B" w14:textId="77777777" w:rsidR="00DE1C62" w:rsidRPr="00B760C5" w:rsidRDefault="00DE1C62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>Often.</w:t>
            </w:r>
          </w:p>
        </w:tc>
        <w:tc>
          <w:tcPr>
            <w:tcW w:w="999" w:type="pct"/>
          </w:tcPr>
          <w:p w14:paraId="4E70B8B0" w14:textId="77777777" w:rsidR="00DE1C62" w:rsidRPr="00B760C5" w:rsidRDefault="00DE1C62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>Most of the time.</w:t>
            </w:r>
          </w:p>
        </w:tc>
        <w:tc>
          <w:tcPr>
            <w:tcW w:w="1000" w:type="pct"/>
          </w:tcPr>
          <w:p w14:paraId="556A076F" w14:textId="77777777" w:rsidR="00DE1C62" w:rsidRPr="00B760C5" w:rsidRDefault="00DE1C62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>All of the time.</w:t>
            </w:r>
          </w:p>
        </w:tc>
      </w:tr>
    </w:tbl>
    <w:p w14:paraId="46C10974" w14:textId="77777777" w:rsidR="00DE1C62" w:rsidRPr="00B760C5" w:rsidRDefault="00DE1C62" w:rsidP="00DE1C62">
      <w:pPr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</w:pPr>
    </w:p>
    <w:p w14:paraId="1F05980F" w14:textId="5766454B" w:rsidR="00782651" w:rsidRPr="00B760C5" w:rsidRDefault="00782651" w:rsidP="00F5113C">
      <w:pPr>
        <w:pStyle w:val="ListParagraph"/>
        <w:numPr>
          <w:ilvl w:val="0"/>
          <w:numId w:val="8"/>
        </w:numPr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</w:pPr>
      <w:r w:rsidRPr="00B760C5"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  <w:t xml:space="preserve">I feel like I belong </w:t>
      </w:r>
      <w:r w:rsidR="00B760C5" w:rsidRPr="00B760C5"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  <w:t xml:space="preserve">and am connected </w:t>
      </w:r>
      <w:r w:rsidRPr="00B760C5"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  <w:t>to th</w:t>
      </w:r>
      <w:r w:rsidR="00322FFF" w:rsidRPr="00B760C5"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  <w:t>e world heritage</w:t>
      </w:r>
      <w:r w:rsidRPr="00B760C5"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  <w:t xml:space="preserve"> community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3"/>
        <w:gridCol w:w="1803"/>
        <w:gridCol w:w="1802"/>
        <w:gridCol w:w="1800"/>
        <w:gridCol w:w="1802"/>
      </w:tblGrid>
      <w:tr w:rsidR="00322FFF" w:rsidRPr="00B760C5" w14:paraId="576AF457" w14:textId="77777777" w:rsidTr="005E095C">
        <w:tc>
          <w:tcPr>
            <w:tcW w:w="1000" w:type="pct"/>
          </w:tcPr>
          <w:p w14:paraId="0B640FEA" w14:textId="77777777" w:rsidR="00322FFF" w:rsidRPr="00B760C5" w:rsidRDefault="00322FFF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 xml:space="preserve">None of the time.  </w:t>
            </w:r>
          </w:p>
        </w:tc>
        <w:tc>
          <w:tcPr>
            <w:tcW w:w="1000" w:type="pct"/>
          </w:tcPr>
          <w:p w14:paraId="18C32F3F" w14:textId="77777777" w:rsidR="00322FFF" w:rsidRPr="00B760C5" w:rsidRDefault="00322FFF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>Some of the time.</w:t>
            </w:r>
          </w:p>
        </w:tc>
        <w:tc>
          <w:tcPr>
            <w:tcW w:w="1000" w:type="pct"/>
          </w:tcPr>
          <w:p w14:paraId="12F82FF3" w14:textId="77777777" w:rsidR="00322FFF" w:rsidRPr="00B760C5" w:rsidRDefault="00322FFF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>Often.</w:t>
            </w:r>
          </w:p>
        </w:tc>
        <w:tc>
          <w:tcPr>
            <w:tcW w:w="999" w:type="pct"/>
          </w:tcPr>
          <w:p w14:paraId="56542942" w14:textId="77777777" w:rsidR="00322FFF" w:rsidRPr="00B760C5" w:rsidRDefault="00322FFF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>Most of the time.</w:t>
            </w:r>
          </w:p>
        </w:tc>
        <w:tc>
          <w:tcPr>
            <w:tcW w:w="1000" w:type="pct"/>
          </w:tcPr>
          <w:p w14:paraId="75BFBAB7" w14:textId="77777777" w:rsidR="00322FFF" w:rsidRPr="00B760C5" w:rsidRDefault="00322FFF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>All of the time.</w:t>
            </w:r>
          </w:p>
        </w:tc>
      </w:tr>
    </w:tbl>
    <w:p w14:paraId="05CC584C" w14:textId="22B5E998" w:rsidR="00322FFF" w:rsidRDefault="00322FFF" w:rsidP="00322FFF">
      <w:pPr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</w:pPr>
    </w:p>
    <w:p w14:paraId="37CF2863" w14:textId="74935FB4" w:rsidR="00F5113C" w:rsidRDefault="00F5113C" w:rsidP="00F5113C">
      <w:pPr>
        <w:pStyle w:val="ListParagraph"/>
        <w:numPr>
          <w:ilvl w:val="0"/>
          <w:numId w:val="8"/>
        </w:numPr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</w:pPr>
      <w:r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  <w:t>What kind of things do you do in your world heritage community?</w:t>
      </w:r>
    </w:p>
    <w:p w14:paraId="54CB6A76" w14:textId="77777777" w:rsidR="00F5113C" w:rsidRPr="00F5113C" w:rsidRDefault="00F5113C" w:rsidP="00F5113C">
      <w:pPr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</w:pPr>
    </w:p>
    <w:p w14:paraId="4F5B6D23" w14:textId="17E19FB7" w:rsidR="00F5113C" w:rsidRPr="00F5113C" w:rsidRDefault="00F5113C" w:rsidP="00F5113C">
      <w:pPr>
        <w:pStyle w:val="ListParagraph"/>
        <w:numPr>
          <w:ilvl w:val="0"/>
          <w:numId w:val="8"/>
        </w:numPr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</w:pPr>
      <w:r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  <w:t xml:space="preserve">How does that make you feel? </w:t>
      </w:r>
    </w:p>
    <w:p w14:paraId="7536615C" w14:textId="097D3294" w:rsidR="0081551B" w:rsidRDefault="0039691C">
      <w:pPr>
        <w:rPr>
          <w:rFonts w:ascii="Arial Narrow" w:hAnsi="Arial Narrow"/>
          <w:b/>
          <w:bCs/>
          <w:sz w:val="28"/>
          <w:szCs w:val="28"/>
        </w:rPr>
      </w:pPr>
    </w:p>
    <w:p w14:paraId="230A138F" w14:textId="549D2CD7" w:rsidR="00B760C5" w:rsidRDefault="00B760C5">
      <w:pPr>
        <w:rPr>
          <w:rFonts w:ascii="Arial Narrow" w:hAnsi="Arial Narrow"/>
          <w:b/>
          <w:bCs/>
          <w:sz w:val="28"/>
          <w:szCs w:val="28"/>
        </w:rPr>
      </w:pPr>
    </w:p>
    <w:p w14:paraId="2CCE106B" w14:textId="63CCD7E4" w:rsidR="00B760C5" w:rsidRPr="00B760C5" w:rsidRDefault="00B760C5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Thank you for filling in our form! </w:t>
      </w:r>
    </w:p>
    <w:sectPr w:rsidR="00B760C5" w:rsidRPr="00B760C5" w:rsidSect="008F3F36">
      <w:headerReference w:type="default" r:id="rId7"/>
      <w:pgSz w:w="11900" w:h="16840"/>
      <w:pgMar w:top="2665" w:right="1440" w:bottom="22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AD039" w14:textId="77777777" w:rsidR="0039691C" w:rsidRDefault="0039691C" w:rsidP="00FB332F">
      <w:r>
        <w:separator/>
      </w:r>
    </w:p>
  </w:endnote>
  <w:endnote w:type="continuationSeparator" w:id="0">
    <w:p w14:paraId="66FFFE71" w14:textId="77777777" w:rsidR="0039691C" w:rsidRDefault="0039691C" w:rsidP="00FB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616B1" w14:textId="77777777" w:rsidR="0039691C" w:rsidRDefault="0039691C" w:rsidP="00FB332F">
      <w:r>
        <w:separator/>
      </w:r>
    </w:p>
  </w:footnote>
  <w:footnote w:type="continuationSeparator" w:id="0">
    <w:p w14:paraId="432F5CB2" w14:textId="77777777" w:rsidR="0039691C" w:rsidRDefault="0039691C" w:rsidP="00FB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DD633" w14:textId="77777777" w:rsidR="00FB332F" w:rsidRDefault="00FB332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BD6DB4" wp14:editId="42263C47">
          <wp:simplePos x="0" y="0"/>
          <wp:positionH relativeFrom="column">
            <wp:posOffset>-914400</wp:posOffset>
          </wp:positionH>
          <wp:positionV relativeFrom="paragraph">
            <wp:posOffset>-457835</wp:posOffset>
          </wp:positionV>
          <wp:extent cx="7554686" cy="10686279"/>
          <wp:effectExtent l="0" t="0" r="1905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YA-blan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86" cy="10686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E37B2"/>
    <w:multiLevelType w:val="hybridMultilevel"/>
    <w:tmpl w:val="66649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D11C2"/>
    <w:multiLevelType w:val="hybridMultilevel"/>
    <w:tmpl w:val="7B40A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769DA"/>
    <w:multiLevelType w:val="hybridMultilevel"/>
    <w:tmpl w:val="0464D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C0C9F"/>
    <w:multiLevelType w:val="hybridMultilevel"/>
    <w:tmpl w:val="5BF05F54"/>
    <w:lvl w:ilvl="0" w:tplc="67F821C2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1E04EF"/>
    <w:multiLevelType w:val="hybridMultilevel"/>
    <w:tmpl w:val="49103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2702D"/>
    <w:multiLevelType w:val="hybridMultilevel"/>
    <w:tmpl w:val="FFE46B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82752"/>
    <w:multiLevelType w:val="hybridMultilevel"/>
    <w:tmpl w:val="7B40A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24265"/>
    <w:multiLevelType w:val="hybridMultilevel"/>
    <w:tmpl w:val="C114A0CA"/>
    <w:lvl w:ilvl="0" w:tplc="67F821C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47"/>
    <w:rsid w:val="00075D63"/>
    <w:rsid w:val="000E2E67"/>
    <w:rsid w:val="001016BC"/>
    <w:rsid w:val="002045ED"/>
    <w:rsid w:val="00322FFF"/>
    <w:rsid w:val="0039691C"/>
    <w:rsid w:val="00400786"/>
    <w:rsid w:val="004754F9"/>
    <w:rsid w:val="00491FE0"/>
    <w:rsid w:val="004F1AD9"/>
    <w:rsid w:val="004F3F74"/>
    <w:rsid w:val="006007F6"/>
    <w:rsid w:val="006B7E5D"/>
    <w:rsid w:val="006F4381"/>
    <w:rsid w:val="00724AF0"/>
    <w:rsid w:val="00782651"/>
    <w:rsid w:val="007C6E95"/>
    <w:rsid w:val="00804947"/>
    <w:rsid w:val="008F31B4"/>
    <w:rsid w:val="008F3F36"/>
    <w:rsid w:val="009805EA"/>
    <w:rsid w:val="00A732CA"/>
    <w:rsid w:val="00AB4C07"/>
    <w:rsid w:val="00B760C5"/>
    <w:rsid w:val="00C36D84"/>
    <w:rsid w:val="00C51BD0"/>
    <w:rsid w:val="00DE1C62"/>
    <w:rsid w:val="00EC5564"/>
    <w:rsid w:val="00F5113C"/>
    <w:rsid w:val="00F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35C2C"/>
  <w15:chartTrackingRefBased/>
  <w15:docId w15:val="{76FD2323-69BB-4445-911B-E2B28F34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38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32F"/>
  </w:style>
  <w:style w:type="paragraph" w:styleId="Footer">
    <w:name w:val="footer"/>
    <w:basedOn w:val="Normal"/>
    <w:link w:val="FooterChar"/>
    <w:uiPriority w:val="99"/>
    <w:unhideWhenUsed/>
    <w:rsid w:val="00FB3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32F"/>
  </w:style>
  <w:style w:type="paragraph" w:styleId="ListParagraph">
    <w:name w:val="List Paragraph"/>
    <w:basedOn w:val="Normal"/>
    <w:uiPriority w:val="34"/>
    <w:qFormat/>
    <w:rsid w:val="006F4381"/>
    <w:pPr>
      <w:ind w:left="720"/>
      <w:contextualSpacing/>
    </w:pPr>
  </w:style>
  <w:style w:type="table" w:styleId="TableGrid">
    <w:name w:val="Table Grid"/>
    <w:basedOn w:val="TableNormal"/>
    <w:uiPriority w:val="39"/>
    <w:rsid w:val="006F43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shleightaylor/Documents/Blaenavon%20WHS/YAMS%202019-2021/Press%20and%20media/LETTER%20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TEMPLATE.dotx</Template>
  <TotalTime>8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Taylor, Ashleigh Taylor</cp:lastModifiedBy>
  <cp:revision>4</cp:revision>
  <dcterms:created xsi:type="dcterms:W3CDTF">2020-03-26T12:06:00Z</dcterms:created>
  <dcterms:modified xsi:type="dcterms:W3CDTF">2020-03-26T12:14:00Z</dcterms:modified>
</cp:coreProperties>
</file>